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1A33" w14:textId="41DA5E30" w:rsidR="0052281F" w:rsidRDefault="0052281F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7AF12E85" w14:textId="119292D7" w:rsidR="00E63218" w:rsidRDefault="00E63218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3F17F296" w14:textId="14C22BFA" w:rsidR="00E63218" w:rsidRDefault="00E63218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781DD43C" w14:textId="40756532" w:rsidR="00E63218" w:rsidRDefault="00E63218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tbl>
      <w:tblPr>
        <w:tblStyle w:val="Tabela-Siatka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9"/>
      </w:tblGrid>
      <w:tr w:rsidR="00E63218" w14:paraId="6DE82C00" w14:textId="77777777" w:rsidTr="00E63218">
        <w:trPr>
          <w:trHeight w:val="1192"/>
        </w:trPr>
        <w:tc>
          <w:tcPr>
            <w:tcW w:w="2318" w:type="pct"/>
            <w:vMerge w:val="restart"/>
          </w:tcPr>
          <w:p w14:paraId="23E350BD" w14:textId="77777777" w:rsidR="00E63218" w:rsidRDefault="00E63218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2682" w:type="pct"/>
          </w:tcPr>
          <w:p w14:paraId="3D3E146B" w14:textId="169E7F72" w:rsidR="00E63218" w:rsidRDefault="00E63218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LOGOTYP BIURA PROJEKTOWEGO</w:t>
            </w:r>
          </w:p>
        </w:tc>
      </w:tr>
      <w:tr w:rsidR="00E63218" w:rsidRPr="006F2AFC" w14:paraId="13B586D7" w14:textId="77777777" w:rsidTr="00E63218">
        <w:trPr>
          <w:trHeight w:val="1280"/>
        </w:trPr>
        <w:tc>
          <w:tcPr>
            <w:tcW w:w="2318" w:type="pct"/>
            <w:vMerge/>
          </w:tcPr>
          <w:p w14:paraId="206AC185" w14:textId="77777777" w:rsidR="00E63218" w:rsidRDefault="00E63218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2682" w:type="pct"/>
          </w:tcPr>
          <w:p w14:paraId="3A8ECF5A" w14:textId="359EABFE" w:rsidR="00E63218" w:rsidRDefault="00E63218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LOGOTYP BIURA PROJEKTOWEGO BRANŻOWEGO</w:t>
            </w:r>
          </w:p>
        </w:tc>
      </w:tr>
      <w:tr w:rsidR="00E63218" w14:paraId="438D3DD3" w14:textId="77777777" w:rsidTr="00E63218">
        <w:tc>
          <w:tcPr>
            <w:tcW w:w="2318" w:type="pct"/>
          </w:tcPr>
          <w:p w14:paraId="21716B3C" w14:textId="47FC5174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INWESTOR:</w:t>
            </w:r>
          </w:p>
          <w:p w14:paraId="675FC493" w14:textId="6962EC5A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2682" w:type="pct"/>
          </w:tcPr>
          <w:p w14:paraId="5EDD7A24" w14:textId="2100753C" w:rsidR="00E63218" w:rsidRPr="00FF5F43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</w:pPr>
            <w:r w:rsidRPr="00FF5F43"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  <w:t xml:space="preserve">GPRE Management Sp. z </w:t>
            </w:r>
            <w:proofErr w:type="spellStart"/>
            <w:r w:rsidRPr="00FF5F43"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  <w:t>o.o.</w:t>
            </w:r>
            <w:proofErr w:type="spellEnd"/>
          </w:p>
          <w:p w14:paraId="71A39BEE" w14:textId="77777777" w:rsidR="00E63218" w:rsidRPr="00D054F1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ul. Twarda 18</w:t>
            </w:r>
          </w:p>
          <w:p w14:paraId="2CA1E609" w14:textId="172B92F9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00–105 Warszawa</w:t>
            </w:r>
          </w:p>
          <w:p w14:paraId="7DB21A71" w14:textId="77777777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</w:p>
          <w:p w14:paraId="600539F4" w14:textId="77777777" w:rsidR="00E63218" w:rsidRPr="00FF5F43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</w:pPr>
          </w:p>
        </w:tc>
      </w:tr>
      <w:tr w:rsidR="00E63218" w14:paraId="4FBC0A52" w14:textId="77777777" w:rsidTr="00E63218">
        <w:tc>
          <w:tcPr>
            <w:tcW w:w="2318" w:type="pct"/>
          </w:tcPr>
          <w:p w14:paraId="7EECEA5E" w14:textId="4EA21EF4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NAZWA PROJEKTU:</w:t>
            </w:r>
          </w:p>
        </w:tc>
        <w:tc>
          <w:tcPr>
            <w:tcW w:w="2682" w:type="pct"/>
          </w:tcPr>
          <w:p w14:paraId="4ADDB89C" w14:textId="77777777" w:rsidR="00E63218" w:rsidRPr="00D054F1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  <w:r w:rsidRPr="00D054F1"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  <w:t>Nazwa projektu</w:t>
            </w:r>
          </w:p>
          <w:p w14:paraId="37000AF2" w14:textId="77777777" w:rsidR="00E63218" w:rsidRPr="00D054F1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ul. Nazwa i numer ulicy</w:t>
            </w:r>
          </w:p>
          <w:p w14:paraId="17B0AA54" w14:textId="77777777" w:rsidR="00E63218" w:rsidRPr="00D054F1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K</w:t>
            </w: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od pocztowy i poczta</w:t>
            </w:r>
          </w:p>
          <w:p w14:paraId="61D1A16C" w14:textId="77777777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</w:tr>
      <w:tr w:rsidR="00E63218" w14:paraId="5A948306" w14:textId="77777777" w:rsidTr="00E63218">
        <w:tc>
          <w:tcPr>
            <w:tcW w:w="2318" w:type="pct"/>
          </w:tcPr>
          <w:p w14:paraId="7BE4D3A3" w14:textId="039FD017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FAZA:</w:t>
            </w:r>
          </w:p>
        </w:tc>
        <w:tc>
          <w:tcPr>
            <w:tcW w:w="2682" w:type="pct"/>
          </w:tcPr>
          <w:p w14:paraId="7B2B0457" w14:textId="77777777" w:rsidR="00E63218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  <w:r w:rsidRPr="003B7CA3"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  <w:t>PROJEKT WYKONAWCZY</w:t>
            </w:r>
          </w:p>
          <w:p w14:paraId="34012A08" w14:textId="34AD65E6" w:rsidR="00E63218" w:rsidRPr="00FF5F43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</w:p>
        </w:tc>
      </w:tr>
      <w:tr w:rsidR="00E63218" w14:paraId="471AAD3B" w14:textId="77777777" w:rsidTr="00E63218">
        <w:tc>
          <w:tcPr>
            <w:tcW w:w="2318" w:type="pct"/>
          </w:tcPr>
          <w:p w14:paraId="17C564DC" w14:textId="6D0DE8EF" w:rsidR="00E63218" w:rsidRDefault="00E63218" w:rsidP="00E63218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BRAŻA:</w:t>
            </w:r>
          </w:p>
        </w:tc>
        <w:tc>
          <w:tcPr>
            <w:tcW w:w="2682" w:type="pct"/>
          </w:tcPr>
          <w:p w14:paraId="32B11995" w14:textId="77777777" w:rsidR="00E63218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  <w:r w:rsidRPr="00E63218"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  <w:t>PROJEKT WIELOBRANŻOWY</w:t>
            </w:r>
          </w:p>
          <w:p w14:paraId="0ABB1B80" w14:textId="2B63E767" w:rsidR="00E63218" w:rsidRPr="00E63218" w:rsidRDefault="00E63218" w:rsidP="00E63218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</w:p>
        </w:tc>
      </w:tr>
    </w:tbl>
    <w:p w14:paraId="608D8E06" w14:textId="4D1567D0" w:rsidR="0052281F" w:rsidRDefault="0052281F" w:rsidP="005B49EF">
      <w:pPr>
        <w:rPr>
          <w:rFonts w:ascii="Times New Roman" w:hAnsi="Times New Roman"/>
          <w:b/>
          <w:color w:val="485A5A"/>
          <w:sz w:val="24"/>
          <w:szCs w:val="24"/>
          <w:lang w:val="pl-PL"/>
        </w:rPr>
      </w:pPr>
    </w:p>
    <w:p w14:paraId="493C8202" w14:textId="3C526B00" w:rsidR="00FF5F43" w:rsidRDefault="00FF5F43" w:rsidP="005B49EF">
      <w:pPr>
        <w:rPr>
          <w:rFonts w:ascii="Times New Roman" w:hAnsi="Times New Roman"/>
          <w:b/>
          <w:color w:val="485A5A"/>
          <w:sz w:val="24"/>
          <w:szCs w:val="24"/>
          <w:lang w:val="pl-PL"/>
        </w:rPr>
      </w:pPr>
    </w:p>
    <w:p w14:paraId="40DFC055" w14:textId="62E254D8" w:rsidR="00E63218" w:rsidRDefault="00E63218" w:rsidP="005B49EF">
      <w:pPr>
        <w:rPr>
          <w:rFonts w:ascii="Times New Roman" w:hAnsi="Times New Roman"/>
          <w:b/>
          <w:color w:val="485A5A"/>
          <w:sz w:val="24"/>
          <w:szCs w:val="24"/>
          <w:lang w:val="pl-PL"/>
        </w:rPr>
      </w:pPr>
    </w:p>
    <w:p w14:paraId="1FDDC5C0" w14:textId="77777777" w:rsidR="00E63218" w:rsidRDefault="00E63218" w:rsidP="005B49EF">
      <w:pPr>
        <w:rPr>
          <w:rFonts w:ascii="Times New Roman" w:hAnsi="Times New Roman"/>
          <w:b/>
          <w:color w:val="485A5A"/>
          <w:sz w:val="24"/>
          <w:szCs w:val="24"/>
          <w:lang w:val="pl-P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21"/>
        <w:gridCol w:w="2832"/>
      </w:tblGrid>
      <w:tr w:rsidR="00FF5F43" w14:paraId="0708BB50" w14:textId="77777777" w:rsidTr="00E63218">
        <w:tc>
          <w:tcPr>
            <w:tcW w:w="2000" w:type="pct"/>
          </w:tcPr>
          <w:p w14:paraId="33F77D59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ARCHITEKTURA:</w:t>
            </w:r>
          </w:p>
        </w:tc>
        <w:tc>
          <w:tcPr>
            <w:tcW w:w="1573" w:type="pct"/>
          </w:tcPr>
          <w:p w14:paraId="38909427" w14:textId="77777777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Projektant:</w:t>
            </w:r>
          </w:p>
          <w:p w14:paraId="1D906753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</w:t>
            </w:r>
          </w:p>
          <w:p w14:paraId="47D895BF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uprawnień</w:t>
            </w:r>
          </w:p>
          <w:p w14:paraId="5AF59BDF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Izby Architektów</w:t>
            </w:r>
          </w:p>
          <w:p w14:paraId="1B69B1E6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1427" w:type="pct"/>
          </w:tcPr>
          <w:p w14:paraId="40DA9002" w14:textId="2032B3A8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Sprawdzający</w:t>
            </w:r>
            <w:r w:rsidR="000368F6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:</w:t>
            </w:r>
          </w:p>
          <w:p w14:paraId="1BD37332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</w:t>
            </w:r>
          </w:p>
          <w:p w14:paraId="19F7102C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uprawnień</w:t>
            </w:r>
          </w:p>
          <w:p w14:paraId="363414A4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Izby Architektów</w:t>
            </w:r>
          </w:p>
        </w:tc>
      </w:tr>
      <w:tr w:rsidR="00FF5F43" w:rsidRPr="006F2AFC" w14:paraId="41F7ACD5" w14:textId="77777777" w:rsidTr="00E63218">
        <w:tc>
          <w:tcPr>
            <w:tcW w:w="2000" w:type="pct"/>
          </w:tcPr>
          <w:p w14:paraId="75069678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INSTALACJE SANITARNE:</w:t>
            </w:r>
          </w:p>
        </w:tc>
        <w:tc>
          <w:tcPr>
            <w:tcW w:w="1573" w:type="pct"/>
          </w:tcPr>
          <w:p w14:paraId="18C77275" w14:textId="77777777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Projektant:</w:t>
            </w:r>
          </w:p>
          <w:p w14:paraId="367EA588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</w:t>
            </w:r>
          </w:p>
          <w:p w14:paraId="33A120A2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uprawnień</w:t>
            </w:r>
          </w:p>
          <w:p w14:paraId="476DB29B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1427" w:type="pct"/>
          </w:tcPr>
          <w:p w14:paraId="5669B049" w14:textId="117A699F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Sprawdzający</w:t>
            </w:r>
            <w:r w:rsidR="000368F6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:</w:t>
            </w:r>
          </w:p>
          <w:p w14:paraId="2F9CC167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</w:t>
            </w:r>
          </w:p>
          <w:p w14:paraId="2BB460F0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uprawnień</w:t>
            </w:r>
          </w:p>
        </w:tc>
      </w:tr>
      <w:tr w:rsidR="00FF5F43" w:rsidRPr="006F2AFC" w14:paraId="1342929F" w14:textId="77777777" w:rsidTr="00E63218">
        <w:tc>
          <w:tcPr>
            <w:tcW w:w="2000" w:type="pct"/>
          </w:tcPr>
          <w:p w14:paraId="55AE3275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INSTALACJE ELEKTRYCZNE:</w:t>
            </w:r>
          </w:p>
        </w:tc>
        <w:tc>
          <w:tcPr>
            <w:tcW w:w="1573" w:type="pct"/>
          </w:tcPr>
          <w:p w14:paraId="16D28C7F" w14:textId="77777777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Projektant:</w:t>
            </w:r>
          </w:p>
          <w:p w14:paraId="26649D62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</w:t>
            </w:r>
          </w:p>
          <w:p w14:paraId="7CF689BF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uprawnień</w:t>
            </w:r>
          </w:p>
          <w:p w14:paraId="190F59BA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1427" w:type="pct"/>
          </w:tcPr>
          <w:p w14:paraId="7CF1F96D" w14:textId="60F4269E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  <w:r w:rsidRPr="00B65B2F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Sprawdzający</w:t>
            </w:r>
            <w:r w:rsidR="000368F6"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  <w:t>:</w:t>
            </w:r>
          </w:p>
          <w:p w14:paraId="69FAC807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</w:t>
            </w:r>
          </w:p>
          <w:p w14:paraId="54D89114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Numer uprawnień</w:t>
            </w:r>
          </w:p>
        </w:tc>
      </w:tr>
      <w:tr w:rsidR="00FF5F43" w14:paraId="487D9560" w14:textId="77777777" w:rsidTr="00E63218">
        <w:tc>
          <w:tcPr>
            <w:tcW w:w="2000" w:type="pct"/>
            <w:vAlign w:val="center"/>
          </w:tcPr>
          <w:p w14:paraId="7BFF95E1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3000" w:type="pct"/>
            <w:gridSpan w:val="2"/>
            <w:vAlign w:val="center"/>
          </w:tcPr>
          <w:p w14:paraId="1725DAD1" w14:textId="77777777" w:rsidR="00FF5F43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</w:p>
          <w:p w14:paraId="224843FE" w14:textId="77777777" w:rsidR="00FF5F43" w:rsidRPr="007F7C36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7F7C36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 xml:space="preserve">Miejscowość, </w:t>
            </w:r>
            <w:proofErr w:type="spellStart"/>
            <w:r w:rsidRPr="007F7C36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dd.MM.rrrr</w:t>
            </w:r>
            <w:proofErr w:type="spellEnd"/>
          </w:p>
          <w:p w14:paraId="4965265D" w14:textId="77777777" w:rsidR="00FF5F43" w:rsidRPr="00B65B2F" w:rsidRDefault="00FF5F43" w:rsidP="00D42ECF">
            <w:pPr>
              <w:jc w:val="both"/>
              <w:rPr>
                <w:rFonts w:ascii="HelveticaNeueLT Pro 45 Lt" w:hAnsi="HelveticaNeueLT Pro 45 Lt"/>
                <w:color w:val="485A5A"/>
                <w:sz w:val="18"/>
                <w:szCs w:val="18"/>
                <w:lang w:val="pl-PL"/>
              </w:rPr>
            </w:pPr>
          </w:p>
        </w:tc>
      </w:tr>
    </w:tbl>
    <w:p w14:paraId="2F0CC146" w14:textId="22427908" w:rsidR="00D054F1" w:rsidRPr="00D054F1" w:rsidRDefault="00D054F1" w:rsidP="000E21A6">
      <w:pPr>
        <w:jc w:val="both"/>
        <w:rPr>
          <w:rFonts w:ascii="HelveticaNeueLT Pro 45 Lt" w:hAnsi="HelveticaNeueLT Pro 45 Lt"/>
          <w:color w:val="485A5A"/>
          <w:sz w:val="24"/>
          <w:szCs w:val="24"/>
          <w:lang w:val="pl-PL"/>
        </w:rPr>
      </w:pPr>
    </w:p>
    <w:p w14:paraId="266832CC" w14:textId="06717189" w:rsidR="00D054F1" w:rsidRPr="00D054F1" w:rsidRDefault="00D054F1" w:rsidP="000E21A6">
      <w:pPr>
        <w:jc w:val="both"/>
        <w:rPr>
          <w:rFonts w:ascii="HelveticaNeueLT Pro 45 Lt" w:hAnsi="HelveticaNeueLT Pro 45 Lt"/>
          <w:color w:val="485A5A"/>
          <w:sz w:val="24"/>
          <w:szCs w:val="24"/>
          <w:lang w:val="pl-PL"/>
        </w:rPr>
      </w:pPr>
    </w:p>
    <w:p w14:paraId="491D5BCD" w14:textId="77777777" w:rsidR="00D054F1" w:rsidRPr="00D054F1" w:rsidRDefault="00D054F1" w:rsidP="000E21A6">
      <w:pPr>
        <w:jc w:val="both"/>
        <w:rPr>
          <w:rFonts w:ascii="HelveticaNeueLT Pro 45 Lt" w:hAnsi="HelveticaNeueLT Pro 45 Lt"/>
          <w:color w:val="485A5A"/>
          <w:sz w:val="24"/>
          <w:szCs w:val="24"/>
          <w:lang w:val="pl-PL"/>
        </w:rPr>
      </w:pPr>
    </w:p>
    <w:sectPr w:rsidR="00D054F1" w:rsidRPr="00D054F1" w:rsidSect="00B65B2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851" w:left="1134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05F8" w14:textId="77777777" w:rsidR="004F6F74" w:rsidRDefault="004F6F74">
      <w:r>
        <w:separator/>
      </w:r>
    </w:p>
  </w:endnote>
  <w:endnote w:type="continuationSeparator" w:id="0">
    <w:p w14:paraId="44CBA347" w14:textId="77777777" w:rsidR="004F6F74" w:rsidRDefault="004F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Regular">
    <w:altName w:val="Calibri"/>
    <w:charset w:val="00"/>
    <w:family w:val="auto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48E2" w14:textId="4035827F" w:rsidR="00B32418" w:rsidRPr="00E23F0B" w:rsidRDefault="006F2AFC" w:rsidP="00B32418">
    <w:pPr>
      <w:pStyle w:val="Stopka"/>
      <w:rPr>
        <w:rFonts w:ascii="HelveticaNeueLT Pro 45 Lt" w:hAnsi="HelveticaNeueLT Pro 45 Lt"/>
        <w:sz w:val="12"/>
        <w:lang w:val="en-US"/>
      </w:rPr>
    </w:pP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57215" behindDoc="1" locked="0" layoutInCell="1" allowOverlap="1" wp14:anchorId="1C02BCA0" wp14:editId="4B125738">
              <wp:simplePos x="0" y="0"/>
              <wp:positionH relativeFrom="margin">
                <wp:posOffset>2586380</wp:posOffset>
              </wp:positionH>
              <wp:positionV relativeFrom="page">
                <wp:posOffset>8187233</wp:posOffset>
              </wp:positionV>
              <wp:extent cx="3717570" cy="9449"/>
              <wp:effectExtent l="38100" t="38100" r="73660" b="86360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17570" cy="9449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8A59F" id="Line 22" o:spid="_x0000_s1026" style="position:absolute;flip:y;z-index:-251659265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203.65pt,644.65pt" to="496.35pt,6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" strokecolor="#c92035" strokeweight="2pt">
              <v:shadow on="t" opacity="24903f" origin=",.5" offset="0,.55556mm"/>
              <w10:wrap anchorx="margin" anchory="page"/>
            </v:line>
          </w:pict>
        </mc:Fallback>
      </mc:AlternateContent>
    </w: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66432" behindDoc="1" locked="0" layoutInCell="1" allowOverlap="1" wp14:anchorId="55AA5B30" wp14:editId="763ECBCD">
              <wp:simplePos x="0" y="0"/>
              <wp:positionH relativeFrom="margin">
                <wp:align>left</wp:align>
              </wp:positionH>
              <wp:positionV relativeFrom="margin">
                <wp:posOffset>4591050</wp:posOffset>
              </wp:positionV>
              <wp:extent cx="6294120" cy="0"/>
              <wp:effectExtent l="38100" t="38100" r="68580" b="95250"/>
              <wp:wrapNone/>
              <wp:docPr id="85941632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73EFF" id="Line 22" o:spid="_x0000_s1026" style="position:absolute;flip:y;z-index:-251650048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margin;mso-width-percent:0;mso-height-percent:0;mso-width-relative:page;mso-height-relative:page" from="0,361.5pt" to="495.6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" strokecolor="#c92035" strokeweight="2pt">
              <v:shadow on="t" opacity="24903f" origin=",.5" offset="0,.55556mm"/>
              <w10:wrap anchorx="margin" anchory="margin"/>
            </v:line>
          </w:pict>
        </mc:Fallback>
      </mc:AlternateContent>
    </w:r>
  </w:p>
  <w:tbl>
    <w:tblPr>
      <w:tblW w:w="73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338"/>
    </w:tblGrid>
    <w:tr w:rsidR="00E63218" w:rsidRPr="006F2AFC" w14:paraId="1D4F094D" w14:textId="77777777" w:rsidTr="00E63218">
      <w:tc>
        <w:tcPr>
          <w:tcW w:w="7338" w:type="dxa"/>
          <w:shd w:val="clear" w:color="auto" w:fill="auto"/>
        </w:tcPr>
        <w:p w14:paraId="7C04F699" w14:textId="3A590640" w:rsidR="00E63218" w:rsidRPr="00E23F0B" w:rsidRDefault="00E63218" w:rsidP="00E63218">
          <w:pPr>
            <w:pStyle w:val="NormalnyWeb"/>
            <w:rPr>
              <w:rFonts w:ascii="HelveticaNeueLT Pro 45 Lt" w:hAnsi="HelveticaNeueLT Pro 45 Lt"/>
              <w:sz w:val="12"/>
            </w:rPr>
          </w:pPr>
          <w:r w:rsidRPr="00E23F0B">
            <w:rPr>
              <w:rFonts w:ascii="HelveticaNeueLT Pro 45 Lt" w:hAnsi="HelveticaNeueLT Pro 45 Lt"/>
              <w:sz w:val="12"/>
            </w:rPr>
            <w:t>GPRE Management Sp. z o.o. | ul. Twarda 18 | 00–105 Warszawa</w:t>
          </w:r>
        </w:p>
        <w:p w14:paraId="657556A6" w14:textId="77777777" w:rsidR="00E63218" w:rsidRPr="00E23F0B" w:rsidRDefault="00E63218" w:rsidP="00B32418">
          <w:pPr>
            <w:pStyle w:val="NormalnyWeb"/>
            <w:spacing w:before="0" w:beforeAutospacing="0" w:after="0" w:afterAutospacing="0"/>
            <w:rPr>
              <w:rFonts w:ascii="HelveticaNeueLT Pro 45 Lt" w:hAnsi="HelveticaNeueLT Pro 45 Lt"/>
              <w:sz w:val="12"/>
            </w:rPr>
          </w:pPr>
        </w:p>
      </w:tc>
    </w:tr>
  </w:tbl>
  <w:p w14:paraId="2B8C2DE2" w14:textId="77777777" w:rsidR="00A22327" w:rsidRPr="006F2AFC" w:rsidRDefault="00A22327" w:rsidP="00B32418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BB2" w14:textId="77777777" w:rsidR="00515F35" w:rsidRPr="00ED674E" w:rsidRDefault="00515F35" w:rsidP="00515F35">
    <w:pPr>
      <w:pStyle w:val="Stopka"/>
      <w:rPr>
        <w:rFonts w:asciiTheme="minorHAnsi" w:hAnsiTheme="minorHAnsi" w:cstheme="minorHAnsi"/>
        <w:sz w:val="12"/>
        <w:lang w:val="en-US"/>
      </w:rPr>
    </w:pPr>
  </w:p>
  <w:tbl>
    <w:tblPr>
      <w:tblW w:w="1003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338"/>
      <w:gridCol w:w="2693"/>
    </w:tblGrid>
    <w:tr w:rsidR="00515F35" w:rsidRPr="00ED674E" w14:paraId="1194EE4B" w14:textId="77777777" w:rsidTr="000F4CEF">
      <w:tc>
        <w:tcPr>
          <w:tcW w:w="7338" w:type="dxa"/>
          <w:shd w:val="clear" w:color="auto" w:fill="auto"/>
        </w:tcPr>
        <w:p w14:paraId="3F0153C8" w14:textId="77777777" w:rsidR="00515F35" w:rsidRPr="00ED674E" w:rsidRDefault="00515F35" w:rsidP="00515F35">
          <w:pPr>
            <w:pStyle w:val="NormalnyWeb"/>
            <w:rPr>
              <w:rFonts w:asciiTheme="minorHAnsi" w:hAnsiTheme="minorHAnsi" w:cstheme="minorHAnsi"/>
              <w:sz w:val="12"/>
            </w:rPr>
          </w:pPr>
          <w:r w:rsidRPr="00ED674E">
            <w:rPr>
              <w:rFonts w:asciiTheme="minorHAnsi" w:hAnsiTheme="minorHAnsi" w:cstheme="minorHAnsi"/>
              <w:sz w:val="12"/>
            </w:rPr>
            <w:t>Transformation Sp. z o.o. | ul. HJoża 27 lok. 8 | 00–521 Warszawa</w:t>
          </w:r>
        </w:p>
        <w:p w14:paraId="30F7EA83" w14:textId="77777777" w:rsidR="00515F35" w:rsidRDefault="00515F35" w:rsidP="00515F35">
          <w:pPr>
            <w:pStyle w:val="NormalnyWeb"/>
            <w:spacing w:before="0" w:beforeAutospacing="0" w:after="0" w:afterAutospacing="0"/>
            <w:rPr>
              <w:rFonts w:asciiTheme="minorHAnsi" w:hAnsiTheme="minorHAnsi" w:cstheme="minorHAnsi"/>
              <w:sz w:val="12"/>
            </w:rPr>
          </w:pPr>
        </w:p>
        <w:p w14:paraId="31EC68AD" w14:textId="77777777" w:rsidR="00515F35" w:rsidRPr="00ED674E" w:rsidRDefault="00515F35" w:rsidP="00515F35">
          <w:pPr>
            <w:pStyle w:val="NormalnyWeb"/>
            <w:spacing w:before="0" w:beforeAutospacing="0" w:after="0" w:afterAutospacing="0"/>
            <w:rPr>
              <w:rFonts w:asciiTheme="minorHAnsi" w:hAnsiTheme="minorHAnsi" w:cstheme="minorHAnsi"/>
              <w:sz w:val="12"/>
            </w:rPr>
          </w:pPr>
        </w:p>
      </w:tc>
      <w:tc>
        <w:tcPr>
          <w:tcW w:w="2693" w:type="dxa"/>
          <w:shd w:val="clear" w:color="auto" w:fill="auto"/>
        </w:tcPr>
        <w:p w14:paraId="55787A74" w14:textId="77777777" w:rsidR="00515F35" w:rsidRPr="00ED674E" w:rsidRDefault="00515F35" w:rsidP="00515F35">
          <w:pPr>
            <w:pStyle w:val="Stopka"/>
            <w:rPr>
              <w:rFonts w:asciiTheme="minorHAnsi" w:hAnsiTheme="minorHAnsi" w:cstheme="minorHAnsi"/>
              <w:b/>
              <w:sz w:val="4"/>
              <w:szCs w:val="4"/>
              <w:lang w:val="pl-PL"/>
            </w:rPr>
          </w:pPr>
        </w:p>
        <w:p w14:paraId="09FEAA88" w14:textId="77777777" w:rsidR="00515F35" w:rsidRPr="00ED674E" w:rsidRDefault="00515F35" w:rsidP="00515F35">
          <w:pPr>
            <w:pStyle w:val="Stopka"/>
            <w:rPr>
              <w:rFonts w:asciiTheme="minorHAnsi" w:hAnsiTheme="minorHAnsi" w:cstheme="minorHAnsi"/>
              <w:lang w:val="pl-PL"/>
            </w:rPr>
          </w:pPr>
        </w:p>
        <w:p w14:paraId="09E0D696" w14:textId="77777777" w:rsidR="00515F35" w:rsidRPr="00ED674E" w:rsidRDefault="00515F35" w:rsidP="00515F35">
          <w:pPr>
            <w:pStyle w:val="Stopka"/>
            <w:jc w:val="right"/>
            <w:rPr>
              <w:rFonts w:asciiTheme="minorHAnsi" w:hAnsiTheme="minorHAnsi" w:cstheme="minorHAnsi"/>
              <w:sz w:val="16"/>
              <w:szCs w:val="16"/>
              <w:lang w:val="pl-PL"/>
            </w:rPr>
          </w:pP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t xml:space="preserve">Strona 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begin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instrText xml:space="preserve"> PAGE </w:instrTex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separate"/>
          </w:r>
          <w:r>
            <w:rPr>
              <w:rFonts w:asciiTheme="minorHAnsi" w:hAnsiTheme="minorHAnsi" w:cstheme="minorHAnsi"/>
              <w:sz w:val="16"/>
              <w:szCs w:val="16"/>
              <w:lang w:val="pl-PL"/>
            </w:rPr>
            <w:t>1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end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t xml:space="preserve"> z 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begin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instrText xml:space="preserve"> NUMPAGES </w:instrTex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separate"/>
          </w:r>
          <w:r>
            <w:rPr>
              <w:rFonts w:asciiTheme="minorHAnsi" w:hAnsiTheme="minorHAnsi" w:cstheme="minorHAnsi"/>
              <w:sz w:val="16"/>
              <w:szCs w:val="16"/>
              <w:lang w:val="pl-PL"/>
            </w:rPr>
            <w:t>1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end"/>
          </w:r>
        </w:p>
      </w:tc>
    </w:tr>
  </w:tbl>
  <w:p w14:paraId="198676C2" w14:textId="77777777" w:rsidR="00515F35" w:rsidRPr="00ED674E" w:rsidRDefault="00515F35" w:rsidP="00515F35">
    <w:pPr>
      <w:pStyle w:val="Stopka"/>
      <w:pBdr>
        <w:top w:val="dotted" w:sz="4" w:space="1" w:color="auto"/>
      </w:pBdr>
      <w:jc w:val="right"/>
      <w:rPr>
        <w:rFonts w:asciiTheme="minorHAnsi" w:hAnsiTheme="minorHAnsi" w:cstheme="minorHAnsi"/>
        <w:sz w:val="18"/>
        <w:lang w:val="pl-PL"/>
      </w:rPr>
    </w:pPr>
  </w:p>
  <w:p w14:paraId="74917500" w14:textId="77777777" w:rsidR="00A22327" w:rsidRPr="00515F35" w:rsidRDefault="00A22327" w:rsidP="00515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9084" w14:textId="77777777" w:rsidR="004F6F74" w:rsidRDefault="004F6F74">
      <w:r>
        <w:separator/>
      </w:r>
    </w:p>
  </w:footnote>
  <w:footnote w:type="continuationSeparator" w:id="0">
    <w:p w14:paraId="21AF4BDC" w14:textId="77777777" w:rsidR="004F6F74" w:rsidRDefault="004F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D8C" w14:textId="76F806C2" w:rsidR="00A22327" w:rsidRPr="0052281F" w:rsidRDefault="0052281F" w:rsidP="0052281F">
    <w:pPr>
      <w:pStyle w:val="Bezodstpw"/>
      <w:rPr>
        <w:rFonts w:ascii="HelveticaNeueLT Pro 45 Lt" w:hAnsi="HelveticaNeueLT Pro 45 Lt"/>
        <w:noProof/>
        <w:sz w:val="20"/>
        <w:u w:val="single"/>
        <w:lang w:val="pl-PL" w:eastAsia="en-GB"/>
      </w:rPr>
    </w:pP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>Nazwa budynku, adres budynku</w:t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 xml:space="preserve">        Projekt Wykonawczy</w:t>
    </w:r>
  </w:p>
  <w:p w14:paraId="42AFC3F9" w14:textId="311A5F39" w:rsidR="006F2AFC" w:rsidRPr="0052281F" w:rsidRDefault="006F2AFC" w:rsidP="0052281F">
    <w:pPr>
      <w:pStyle w:val="Bezodstpw"/>
      <w:rPr>
        <w:rFonts w:ascii="HelveticaNeueLT Pro 45 Lt" w:hAnsi="HelveticaNeueLT Pro 45 Lt"/>
        <w:noProof/>
        <w:sz w:val="20"/>
        <w:lang w:val="cs-CZ" w:eastAsia="en-GB"/>
      </w:rPr>
    </w:pP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68480" behindDoc="1" locked="0" layoutInCell="1" allowOverlap="1" wp14:anchorId="22738F0A" wp14:editId="123BBF2A">
              <wp:simplePos x="0" y="0"/>
              <wp:positionH relativeFrom="margin">
                <wp:align>left</wp:align>
              </wp:positionH>
              <wp:positionV relativeFrom="page">
                <wp:posOffset>2943225</wp:posOffset>
              </wp:positionV>
              <wp:extent cx="6294120" cy="0"/>
              <wp:effectExtent l="38100" t="38100" r="68580" b="95250"/>
              <wp:wrapNone/>
              <wp:docPr id="42316077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49B5C" id="Line 22" o:spid="_x0000_s1026" style="position:absolute;flip:y;z-index:-251648000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page;mso-width-percent:0;mso-height-percent:0;mso-width-relative:page;mso-height-relative:page" from="0,231.75pt" to="49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" strokecolor="#c92035" strokeweight="2pt">
              <v:shadow on="t" opacity="24903f" origin=",.5" offset="0,.55556mm"/>
              <w10:wrap anchorx="margin" anchory="page"/>
            </v:line>
          </w:pict>
        </mc:Fallback>
      </mc:AlternateContent>
    </w:r>
    <w:r w:rsidR="0052281F" w:rsidRPr="0052281F">
      <w:rPr>
        <w:rFonts w:ascii="HelveticaNeueLT Pro 45 Lt" w:hAnsi="HelveticaNeueLT Pro 45 Lt"/>
        <w:noProof/>
        <w:sz w:val="20"/>
        <w:lang w:val="cs-CZ" w:eastAsia="en-GB"/>
      </w:rPr>
      <w:t>GPRE Management Sp. z o.o. | ul. Twarda 18 | 00–105 Warszawa</w:t>
    </w:r>
    <w:r w:rsidR="0052281F">
      <w:rPr>
        <w:rFonts w:ascii="HelveticaNeueLT Pro 45 Lt" w:hAnsi="HelveticaNeueLT Pro 45 Lt"/>
        <w:noProof/>
        <w:sz w:val="20"/>
        <w:lang w:val="cs-CZ" w:eastAsia="en-GB"/>
      </w:rPr>
      <w:t xml:space="preserve">                            </w:t>
    </w:r>
    <w:r>
      <w:rPr>
        <w:rFonts w:ascii="HelveticaNeueLT Pro 45 Lt" w:hAnsi="HelveticaNeueLT Pro 45 Lt"/>
        <w:noProof/>
        <w:sz w:val="20"/>
        <w:lang w:val="cs-CZ" w:eastAsia="en-GB"/>
      </w:rPr>
      <w:t>PROJEKT WIELOBRANŻOWY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A54" w14:textId="6F9BA451" w:rsidR="00A22327" w:rsidRPr="000117C3" w:rsidRDefault="00515F35" w:rsidP="00EA1404">
    <w:pPr>
      <w:pStyle w:val="Nagwek"/>
      <w:rPr>
        <w:rFonts w:ascii="Cambria" w:hAnsi="Cambria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BB3E2" wp14:editId="5C834DEB">
              <wp:simplePos x="0" y="0"/>
              <wp:positionH relativeFrom="margin">
                <wp:align>left</wp:align>
              </wp:positionH>
              <wp:positionV relativeFrom="paragraph">
                <wp:posOffset>-170825</wp:posOffset>
              </wp:positionV>
              <wp:extent cx="3886200" cy="654050"/>
              <wp:effectExtent l="0" t="0" r="0" b="0"/>
              <wp:wrapThrough wrapText="bothSides">
                <wp:wrapPolygon edited="0">
                  <wp:start x="0" y="0"/>
                  <wp:lineTo x="0" y="20761"/>
                  <wp:lineTo x="21494" y="20761"/>
                  <wp:lineTo x="21494" y="0"/>
                  <wp:lineTo x="0" y="0"/>
                </wp:wrapPolygon>
              </wp:wrapThrough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102CB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39203261" wp14:editId="23397DCB">
                                <wp:extent cx="1878715" cy="532738"/>
                                <wp:effectExtent l="0" t="0" r="7620" b="1270"/>
                                <wp:docPr id="3" name="Obraz 3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5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1902" cy="536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24EB35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  <w:p w14:paraId="16601258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BB3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13.45pt;width:306pt;height:5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" stroked="f">
              <v:textbox inset="0,,0">
                <w:txbxContent>
                  <w:p w14:paraId="0D9102CB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  <w:r>
                      <w:rPr>
                        <w:rFonts w:ascii="Cambria" w:hAnsi="Cambria"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39203261" wp14:editId="23397DCB">
                          <wp:extent cx="1878715" cy="532738"/>
                          <wp:effectExtent l="0" t="0" r="7620" b="1270"/>
                          <wp:docPr id="3" name="Obraz 3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5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1902" cy="53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24EB35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  <w:p w14:paraId="16601258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514B82" w:rsidRPr="000117C3">
      <w:rPr>
        <w:rFonts w:ascii="Cambria" w:hAnsi="Cambr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B08CE" wp14:editId="6207AABF">
              <wp:simplePos x="0" y="0"/>
              <wp:positionH relativeFrom="column">
                <wp:posOffset>62230</wp:posOffset>
              </wp:positionH>
              <wp:positionV relativeFrom="paragraph">
                <wp:posOffset>657225</wp:posOffset>
              </wp:positionV>
              <wp:extent cx="3845560" cy="1064260"/>
              <wp:effectExtent l="0" t="0" r="2540" b="2540"/>
              <wp:wrapThrough wrapText="bothSides">
                <wp:wrapPolygon edited="0">
                  <wp:start x="0" y="0"/>
                  <wp:lineTo x="0" y="21265"/>
                  <wp:lineTo x="21507" y="21265"/>
                  <wp:lineTo x="21507" y="0"/>
                  <wp:lineTo x="0" y="0"/>
                </wp:wrapPolygon>
              </wp:wrapThrough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1064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93B4F" w14:textId="5A38ACCA" w:rsidR="00A22327" w:rsidRPr="003F5BEE" w:rsidRDefault="00A22327" w:rsidP="000A1954">
                          <w:pPr>
                            <w:pStyle w:val="Tekstpodstawowy"/>
                            <w:rPr>
                              <w:rFonts w:ascii="Cambria" w:hAnsi="Cambria"/>
                              <w:smallCaps/>
                            </w:rPr>
                          </w:pPr>
                          <w:r w:rsidRPr="00DD7D25">
                            <w:rPr>
                              <w:rFonts w:ascii="Lato Regular" w:hAnsi="Lato Regular" w:cs="Arial"/>
                              <w:smallCaps/>
                              <w:sz w:val="24"/>
                            </w:rPr>
                            <w:t xml:space="preserve">Protokół przekazania dokumentacji </w:t>
                          </w:r>
                          <w:r w:rsidR="000A1954">
                            <w:rPr>
                              <w:rFonts w:ascii="Lato Regular" w:hAnsi="Lato Regular" w:cs="Arial"/>
                              <w:smallCaps/>
                              <w:sz w:val="24"/>
                            </w:rPr>
                            <w:t>powykonawczej</w:t>
                          </w:r>
                        </w:p>
                      </w:txbxContent>
                    </wps:txbx>
                    <wps:bodyPr rot="0" vert="horz" wrap="square" lIns="0" tIns="45720" rIns="0" bIns="349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08CE" id="Text Box 16" o:spid="_x0000_s1027" type="#_x0000_t202" style="position:absolute;margin-left:4.9pt;margin-top:51.75pt;width:302.8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" stroked="f">
              <v:textbox inset="0,,0,.97mm">
                <w:txbxContent>
                  <w:p w14:paraId="72593B4F" w14:textId="5A38ACCA" w:rsidR="00A22327" w:rsidRPr="003F5BEE" w:rsidRDefault="00A22327" w:rsidP="000A1954">
                    <w:pPr>
                      <w:pStyle w:val="Tekstpodstawowy"/>
                      <w:rPr>
                        <w:rFonts w:ascii="Cambria" w:hAnsi="Cambria"/>
                        <w:smallCaps/>
                      </w:rPr>
                    </w:pPr>
                    <w:r w:rsidRPr="00DD7D25">
                      <w:rPr>
                        <w:rFonts w:ascii="Lato Regular" w:hAnsi="Lato Regular" w:cs="Arial"/>
                        <w:smallCaps/>
                        <w:sz w:val="24"/>
                      </w:rPr>
                      <w:t xml:space="preserve">Protokół przekazania dokumentacji </w:t>
                    </w:r>
                    <w:r w:rsidR="000A1954">
                      <w:rPr>
                        <w:rFonts w:ascii="Lato Regular" w:hAnsi="Lato Regular" w:cs="Arial"/>
                        <w:smallCaps/>
                        <w:sz w:val="24"/>
                      </w:rPr>
                      <w:t>powykonawczej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22327" w:rsidRPr="000117C3">
      <w:rPr>
        <w:rFonts w:ascii="Cambria" w:hAnsi="Cambria"/>
        <w:noProof/>
        <w:sz w:val="2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3A5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925"/>
    <w:multiLevelType w:val="hybridMultilevel"/>
    <w:tmpl w:val="A5AEB2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0E9C"/>
    <w:multiLevelType w:val="hybridMultilevel"/>
    <w:tmpl w:val="46020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666"/>
    <w:multiLevelType w:val="multilevel"/>
    <w:tmpl w:val="823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6E41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138F"/>
    <w:multiLevelType w:val="hybridMultilevel"/>
    <w:tmpl w:val="0BDE9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363"/>
    <w:multiLevelType w:val="hybridMultilevel"/>
    <w:tmpl w:val="D6506B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17CE"/>
    <w:multiLevelType w:val="hybridMultilevel"/>
    <w:tmpl w:val="BD76D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62"/>
    <w:multiLevelType w:val="multilevel"/>
    <w:tmpl w:val="D4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5B1"/>
    <w:multiLevelType w:val="hybridMultilevel"/>
    <w:tmpl w:val="D402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6CAA"/>
    <w:multiLevelType w:val="hybridMultilevel"/>
    <w:tmpl w:val="F8B877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5C4"/>
    <w:multiLevelType w:val="hybridMultilevel"/>
    <w:tmpl w:val="4CF6D4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0FF9"/>
    <w:multiLevelType w:val="hybridMultilevel"/>
    <w:tmpl w:val="5F90AE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E92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7111"/>
    <w:multiLevelType w:val="hybridMultilevel"/>
    <w:tmpl w:val="B88430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7E74"/>
    <w:multiLevelType w:val="hybridMultilevel"/>
    <w:tmpl w:val="48C2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7B9E"/>
    <w:multiLevelType w:val="hybridMultilevel"/>
    <w:tmpl w:val="8232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8B2"/>
    <w:multiLevelType w:val="hybridMultilevel"/>
    <w:tmpl w:val="2B5E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6CEE"/>
    <w:multiLevelType w:val="hybridMultilevel"/>
    <w:tmpl w:val="845080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0A9C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1AB"/>
    <w:multiLevelType w:val="hybridMultilevel"/>
    <w:tmpl w:val="68B686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36840"/>
    <w:multiLevelType w:val="hybridMultilevel"/>
    <w:tmpl w:val="347E1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05D2"/>
    <w:multiLevelType w:val="hybridMultilevel"/>
    <w:tmpl w:val="1EF01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0369"/>
    <w:multiLevelType w:val="hybridMultilevel"/>
    <w:tmpl w:val="6C52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3C2E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C3091"/>
    <w:multiLevelType w:val="hybridMultilevel"/>
    <w:tmpl w:val="B136D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65AE"/>
    <w:multiLevelType w:val="hybridMultilevel"/>
    <w:tmpl w:val="041A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55C3"/>
    <w:multiLevelType w:val="hybridMultilevel"/>
    <w:tmpl w:val="D74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24D67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949AE"/>
    <w:multiLevelType w:val="hybridMultilevel"/>
    <w:tmpl w:val="9E7EE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D372E"/>
    <w:multiLevelType w:val="multilevel"/>
    <w:tmpl w:val="347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582322">
    <w:abstractNumId w:val="21"/>
  </w:num>
  <w:num w:numId="2" w16cid:durableId="663704760">
    <w:abstractNumId w:val="15"/>
  </w:num>
  <w:num w:numId="3" w16cid:durableId="1444180734">
    <w:abstractNumId w:val="9"/>
  </w:num>
  <w:num w:numId="4" w16cid:durableId="1660646237">
    <w:abstractNumId w:val="2"/>
  </w:num>
  <w:num w:numId="5" w16cid:durableId="371346824">
    <w:abstractNumId w:val="20"/>
  </w:num>
  <w:num w:numId="6" w16cid:durableId="480852272">
    <w:abstractNumId w:val="26"/>
  </w:num>
  <w:num w:numId="7" w16cid:durableId="745616678">
    <w:abstractNumId w:val="14"/>
  </w:num>
  <w:num w:numId="8" w16cid:durableId="545063593">
    <w:abstractNumId w:val="24"/>
  </w:num>
  <w:num w:numId="9" w16cid:durableId="83917935">
    <w:abstractNumId w:val="16"/>
  </w:num>
  <w:num w:numId="10" w16cid:durableId="852374387">
    <w:abstractNumId w:val="10"/>
  </w:num>
  <w:num w:numId="11" w16cid:durableId="217282688">
    <w:abstractNumId w:val="3"/>
  </w:num>
  <w:num w:numId="12" w16cid:durableId="1196188790">
    <w:abstractNumId w:val="12"/>
  </w:num>
  <w:num w:numId="13" w16cid:durableId="1912960873">
    <w:abstractNumId w:val="8"/>
  </w:num>
  <w:num w:numId="14" w16cid:durableId="1979526419">
    <w:abstractNumId w:val="19"/>
  </w:num>
  <w:num w:numId="15" w16cid:durableId="1849830702">
    <w:abstractNumId w:val="18"/>
  </w:num>
  <w:num w:numId="16" w16cid:durableId="67196782">
    <w:abstractNumId w:val="13"/>
  </w:num>
  <w:num w:numId="17" w16cid:durableId="488906928">
    <w:abstractNumId w:val="23"/>
  </w:num>
  <w:num w:numId="18" w16cid:durableId="79061195">
    <w:abstractNumId w:val="1"/>
  </w:num>
  <w:num w:numId="19" w16cid:durableId="100489676">
    <w:abstractNumId w:val="27"/>
  </w:num>
  <w:num w:numId="20" w16cid:durableId="714158613">
    <w:abstractNumId w:val="17"/>
  </w:num>
  <w:num w:numId="21" w16cid:durableId="1184510691">
    <w:abstractNumId w:val="4"/>
  </w:num>
  <w:num w:numId="22" w16cid:durableId="323319857">
    <w:abstractNumId w:val="6"/>
  </w:num>
  <w:num w:numId="23" w16cid:durableId="1639414129">
    <w:abstractNumId w:val="29"/>
  </w:num>
  <w:num w:numId="24" w16cid:durableId="539898471">
    <w:abstractNumId w:val="7"/>
  </w:num>
  <w:num w:numId="25" w16cid:durableId="1816337699">
    <w:abstractNumId w:val="5"/>
  </w:num>
  <w:num w:numId="26" w16cid:durableId="1880972060">
    <w:abstractNumId w:val="11"/>
  </w:num>
  <w:num w:numId="27" w16cid:durableId="193424032">
    <w:abstractNumId w:val="25"/>
  </w:num>
  <w:num w:numId="28" w16cid:durableId="1290093565">
    <w:abstractNumId w:val="28"/>
  </w:num>
  <w:num w:numId="29" w16cid:durableId="364185419">
    <w:abstractNumId w:val="0"/>
  </w:num>
  <w:num w:numId="30" w16cid:durableId="10090668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SpellingErrors/>
  <w:hideGrammaticalErrors/>
  <w:activeWritingStyle w:appName="MSWord" w:lang="en-GB" w:vendorID="8" w:dllVersion="513" w:checkStyle="1"/>
  <w:activeWritingStyle w:appName="MSWord" w:lang="pl-PL" w:vendorID="12" w:dllVersion="512" w:checkStyle="1"/>
  <w:activeWritingStyle w:appName="MSWord" w:lang="de-DE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5"/>
    <w:rsid w:val="000006B8"/>
    <w:rsid w:val="00002B1B"/>
    <w:rsid w:val="00002CA8"/>
    <w:rsid w:val="000040BE"/>
    <w:rsid w:val="00010870"/>
    <w:rsid w:val="000117C3"/>
    <w:rsid w:val="00012E0C"/>
    <w:rsid w:val="000141D0"/>
    <w:rsid w:val="0001597C"/>
    <w:rsid w:val="00020C28"/>
    <w:rsid w:val="00021E43"/>
    <w:rsid w:val="00022F89"/>
    <w:rsid w:val="000329F2"/>
    <w:rsid w:val="00033EDD"/>
    <w:rsid w:val="000368F6"/>
    <w:rsid w:val="00037453"/>
    <w:rsid w:val="00042F8C"/>
    <w:rsid w:val="000572A5"/>
    <w:rsid w:val="00064EBC"/>
    <w:rsid w:val="00070A03"/>
    <w:rsid w:val="00070FFC"/>
    <w:rsid w:val="00074156"/>
    <w:rsid w:val="00076729"/>
    <w:rsid w:val="0008104E"/>
    <w:rsid w:val="00082732"/>
    <w:rsid w:val="000838BF"/>
    <w:rsid w:val="000853A6"/>
    <w:rsid w:val="000853FF"/>
    <w:rsid w:val="00090930"/>
    <w:rsid w:val="000929A8"/>
    <w:rsid w:val="000A1954"/>
    <w:rsid w:val="000B5A12"/>
    <w:rsid w:val="000E1187"/>
    <w:rsid w:val="000E21A6"/>
    <w:rsid w:val="000F4A9C"/>
    <w:rsid w:val="000F6778"/>
    <w:rsid w:val="00101A43"/>
    <w:rsid w:val="00103843"/>
    <w:rsid w:val="00103E7D"/>
    <w:rsid w:val="00111DAD"/>
    <w:rsid w:val="00120CA3"/>
    <w:rsid w:val="00130170"/>
    <w:rsid w:val="00130CBA"/>
    <w:rsid w:val="0013389C"/>
    <w:rsid w:val="001374C5"/>
    <w:rsid w:val="00141D8D"/>
    <w:rsid w:val="00146E6D"/>
    <w:rsid w:val="001521A0"/>
    <w:rsid w:val="0015313A"/>
    <w:rsid w:val="00156B9E"/>
    <w:rsid w:val="00162CC6"/>
    <w:rsid w:val="00163514"/>
    <w:rsid w:val="00165468"/>
    <w:rsid w:val="00170386"/>
    <w:rsid w:val="001719AE"/>
    <w:rsid w:val="001723C9"/>
    <w:rsid w:val="001739EA"/>
    <w:rsid w:val="00176E9B"/>
    <w:rsid w:val="00177EC2"/>
    <w:rsid w:val="00180799"/>
    <w:rsid w:val="0018508D"/>
    <w:rsid w:val="0018628D"/>
    <w:rsid w:val="0018768C"/>
    <w:rsid w:val="00195DD8"/>
    <w:rsid w:val="00196358"/>
    <w:rsid w:val="001A09C5"/>
    <w:rsid w:val="001A4A75"/>
    <w:rsid w:val="001A60B0"/>
    <w:rsid w:val="001A6FE2"/>
    <w:rsid w:val="001B1442"/>
    <w:rsid w:val="001C24A2"/>
    <w:rsid w:val="001C2663"/>
    <w:rsid w:val="001C26CC"/>
    <w:rsid w:val="001C486F"/>
    <w:rsid w:val="001C6160"/>
    <w:rsid w:val="001D0298"/>
    <w:rsid w:val="001D6B5D"/>
    <w:rsid w:val="001E168B"/>
    <w:rsid w:val="001F5C87"/>
    <w:rsid w:val="001F5D28"/>
    <w:rsid w:val="00214FEB"/>
    <w:rsid w:val="002220E6"/>
    <w:rsid w:val="00224E0C"/>
    <w:rsid w:val="00234A83"/>
    <w:rsid w:val="00236D33"/>
    <w:rsid w:val="00237457"/>
    <w:rsid w:val="002407EA"/>
    <w:rsid w:val="00244497"/>
    <w:rsid w:val="0025136E"/>
    <w:rsid w:val="0025349E"/>
    <w:rsid w:val="00263824"/>
    <w:rsid w:val="00263F4C"/>
    <w:rsid w:val="00267F56"/>
    <w:rsid w:val="00270AFC"/>
    <w:rsid w:val="00274DBC"/>
    <w:rsid w:val="002769E5"/>
    <w:rsid w:val="00292E24"/>
    <w:rsid w:val="002936A8"/>
    <w:rsid w:val="0029576D"/>
    <w:rsid w:val="0029588A"/>
    <w:rsid w:val="002B14E3"/>
    <w:rsid w:val="002B498B"/>
    <w:rsid w:val="002C1A55"/>
    <w:rsid w:val="002C4702"/>
    <w:rsid w:val="002C640F"/>
    <w:rsid w:val="002E29DD"/>
    <w:rsid w:val="002E2FC5"/>
    <w:rsid w:val="002E7C20"/>
    <w:rsid w:val="002F1CE5"/>
    <w:rsid w:val="002F328C"/>
    <w:rsid w:val="002F4BCE"/>
    <w:rsid w:val="002F633F"/>
    <w:rsid w:val="002F7585"/>
    <w:rsid w:val="00311A16"/>
    <w:rsid w:val="0031306D"/>
    <w:rsid w:val="003137E9"/>
    <w:rsid w:val="0031477B"/>
    <w:rsid w:val="00324DA4"/>
    <w:rsid w:val="00325C44"/>
    <w:rsid w:val="00332002"/>
    <w:rsid w:val="003357ED"/>
    <w:rsid w:val="00336027"/>
    <w:rsid w:val="00337C8A"/>
    <w:rsid w:val="00345CC9"/>
    <w:rsid w:val="00352A0A"/>
    <w:rsid w:val="00367D0A"/>
    <w:rsid w:val="003701FE"/>
    <w:rsid w:val="00376A68"/>
    <w:rsid w:val="00377747"/>
    <w:rsid w:val="0038070A"/>
    <w:rsid w:val="003812AA"/>
    <w:rsid w:val="0038210D"/>
    <w:rsid w:val="003847BC"/>
    <w:rsid w:val="00391FA8"/>
    <w:rsid w:val="00397395"/>
    <w:rsid w:val="003A0441"/>
    <w:rsid w:val="003A0DD7"/>
    <w:rsid w:val="003B18D0"/>
    <w:rsid w:val="003B5287"/>
    <w:rsid w:val="003B7CA3"/>
    <w:rsid w:val="003C74A9"/>
    <w:rsid w:val="003D3552"/>
    <w:rsid w:val="003D711C"/>
    <w:rsid w:val="003D7965"/>
    <w:rsid w:val="003E18AA"/>
    <w:rsid w:val="003E2FAF"/>
    <w:rsid w:val="003E3295"/>
    <w:rsid w:val="003F592E"/>
    <w:rsid w:val="003F5BEE"/>
    <w:rsid w:val="00410607"/>
    <w:rsid w:val="0041678C"/>
    <w:rsid w:val="004251CF"/>
    <w:rsid w:val="00425C60"/>
    <w:rsid w:val="004342D1"/>
    <w:rsid w:val="00437E3D"/>
    <w:rsid w:val="004478B1"/>
    <w:rsid w:val="0045153B"/>
    <w:rsid w:val="0046220E"/>
    <w:rsid w:val="00463C48"/>
    <w:rsid w:val="00466AF0"/>
    <w:rsid w:val="004679B2"/>
    <w:rsid w:val="00472772"/>
    <w:rsid w:val="004758CA"/>
    <w:rsid w:val="00481218"/>
    <w:rsid w:val="00490C43"/>
    <w:rsid w:val="00494906"/>
    <w:rsid w:val="00496379"/>
    <w:rsid w:val="00497276"/>
    <w:rsid w:val="004A08B8"/>
    <w:rsid w:val="004A2F4E"/>
    <w:rsid w:val="004B4E9B"/>
    <w:rsid w:val="004B6037"/>
    <w:rsid w:val="004D6696"/>
    <w:rsid w:val="004E59FE"/>
    <w:rsid w:val="004F44F4"/>
    <w:rsid w:val="004F6A1A"/>
    <w:rsid w:val="004F6F74"/>
    <w:rsid w:val="004F7443"/>
    <w:rsid w:val="00501D24"/>
    <w:rsid w:val="0050213B"/>
    <w:rsid w:val="00507921"/>
    <w:rsid w:val="00511DCD"/>
    <w:rsid w:val="00511F68"/>
    <w:rsid w:val="00514B82"/>
    <w:rsid w:val="0051566D"/>
    <w:rsid w:val="00515F35"/>
    <w:rsid w:val="00517C86"/>
    <w:rsid w:val="0052281F"/>
    <w:rsid w:val="00537EB3"/>
    <w:rsid w:val="00546204"/>
    <w:rsid w:val="00547275"/>
    <w:rsid w:val="00547C08"/>
    <w:rsid w:val="00550E63"/>
    <w:rsid w:val="00553187"/>
    <w:rsid w:val="005547BA"/>
    <w:rsid w:val="005575BF"/>
    <w:rsid w:val="005720EB"/>
    <w:rsid w:val="00575794"/>
    <w:rsid w:val="00576BA2"/>
    <w:rsid w:val="005779AE"/>
    <w:rsid w:val="00583CA6"/>
    <w:rsid w:val="005857F3"/>
    <w:rsid w:val="00591CEE"/>
    <w:rsid w:val="005946AE"/>
    <w:rsid w:val="00594B57"/>
    <w:rsid w:val="00595674"/>
    <w:rsid w:val="005A4EEC"/>
    <w:rsid w:val="005A4F78"/>
    <w:rsid w:val="005A5264"/>
    <w:rsid w:val="005B0FC5"/>
    <w:rsid w:val="005B2525"/>
    <w:rsid w:val="005B3AFA"/>
    <w:rsid w:val="005B49EF"/>
    <w:rsid w:val="005C2CB6"/>
    <w:rsid w:val="005C31BE"/>
    <w:rsid w:val="005C391D"/>
    <w:rsid w:val="005C4A96"/>
    <w:rsid w:val="005C4C9A"/>
    <w:rsid w:val="005C6BA2"/>
    <w:rsid w:val="005C71AC"/>
    <w:rsid w:val="005D09F8"/>
    <w:rsid w:val="005D33EC"/>
    <w:rsid w:val="005E06D9"/>
    <w:rsid w:val="005E48A6"/>
    <w:rsid w:val="005E4B7C"/>
    <w:rsid w:val="005E6C70"/>
    <w:rsid w:val="005F46F1"/>
    <w:rsid w:val="006001D8"/>
    <w:rsid w:val="006002E3"/>
    <w:rsid w:val="00605900"/>
    <w:rsid w:val="00617D9A"/>
    <w:rsid w:val="00621AB8"/>
    <w:rsid w:val="00623058"/>
    <w:rsid w:val="006234C8"/>
    <w:rsid w:val="00630583"/>
    <w:rsid w:val="006316D6"/>
    <w:rsid w:val="006357B5"/>
    <w:rsid w:val="00635BEB"/>
    <w:rsid w:val="00637EFA"/>
    <w:rsid w:val="006419B3"/>
    <w:rsid w:val="00641CA7"/>
    <w:rsid w:val="00642C7C"/>
    <w:rsid w:val="00643D1B"/>
    <w:rsid w:val="00650990"/>
    <w:rsid w:val="0065624B"/>
    <w:rsid w:val="00662975"/>
    <w:rsid w:val="006641FB"/>
    <w:rsid w:val="00671264"/>
    <w:rsid w:val="006826D8"/>
    <w:rsid w:val="006843B0"/>
    <w:rsid w:val="006852EA"/>
    <w:rsid w:val="00691C41"/>
    <w:rsid w:val="0069548D"/>
    <w:rsid w:val="006A2B32"/>
    <w:rsid w:val="006B1264"/>
    <w:rsid w:val="006B1EA0"/>
    <w:rsid w:val="006B2164"/>
    <w:rsid w:val="006B76C0"/>
    <w:rsid w:val="006C2495"/>
    <w:rsid w:val="006C6A4E"/>
    <w:rsid w:val="006D13DC"/>
    <w:rsid w:val="006D1B25"/>
    <w:rsid w:val="006D240C"/>
    <w:rsid w:val="006E276C"/>
    <w:rsid w:val="006E79A1"/>
    <w:rsid w:val="006F2AFC"/>
    <w:rsid w:val="007002C1"/>
    <w:rsid w:val="00702F71"/>
    <w:rsid w:val="00704664"/>
    <w:rsid w:val="00720EF2"/>
    <w:rsid w:val="00723171"/>
    <w:rsid w:val="007235B5"/>
    <w:rsid w:val="00725ACD"/>
    <w:rsid w:val="00726B1B"/>
    <w:rsid w:val="00745634"/>
    <w:rsid w:val="00764860"/>
    <w:rsid w:val="00766B19"/>
    <w:rsid w:val="00785B37"/>
    <w:rsid w:val="00792C43"/>
    <w:rsid w:val="007A0F5F"/>
    <w:rsid w:val="007A2B63"/>
    <w:rsid w:val="007A3823"/>
    <w:rsid w:val="007A3A3D"/>
    <w:rsid w:val="007A5B17"/>
    <w:rsid w:val="007B0F61"/>
    <w:rsid w:val="007B3FFF"/>
    <w:rsid w:val="007B4489"/>
    <w:rsid w:val="007B4B11"/>
    <w:rsid w:val="007C33BE"/>
    <w:rsid w:val="007C3C75"/>
    <w:rsid w:val="007C5AB7"/>
    <w:rsid w:val="007D1EBE"/>
    <w:rsid w:val="007D6F5D"/>
    <w:rsid w:val="007D7B03"/>
    <w:rsid w:val="007E17ED"/>
    <w:rsid w:val="007E6EAA"/>
    <w:rsid w:val="007F2F8B"/>
    <w:rsid w:val="007F3982"/>
    <w:rsid w:val="007F4EF8"/>
    <w:rsid w:val="007F7C36"/>
    <w:rsid w:val="00810B9C"/>
    <w:rsid w:val="00810D6F"/>
    <w:rsid w:val="0081468C"/>
    <w:rsid w:val="00820507"/>
    <w:rsid w:val="00822BF5"/>
    <w:rsid w:val="00824E50"/>
    <w:rsid w:val="008250A6"/>
    <w:rsid w:val="00833886"/>
    <w:rsid w:val="00835984"/>
    <w:rsid w:val="0084338A"/>
    <w:rsid w:val="0084546D"/>
    <w:rsid w:val="00846BE8"/>
    <w:rsid w:val="00846FCF"/>
    <w:rsid w:val="0085265A"/>
    <w:rsid w:val="0085499F"/>
    <w:rsid w:val="00854EFC"/>
    <w:rsid w:val="0086613E"/>
    <w:rsid w:val="0087138B"/>
    <w:rsid w:val="0087452A"/>
    <w:rsid w:val="0087505F"/>
    <w:rsid w:val="00877BC8"/>
    <w:rsid w:val="008A0D5C"/>
    <w:rsid w:val="008A6569"/>
    <w:rsid w:val="008B146C"/>
    <w:rsid w:val="008B5041"/>
    <w:rsid w:val="008B524D"/>
    <w:rsid w:val="008D0308"/>
    <w:rsid w:val="008D30F8"/>
    <w:rsid w:val="008F0026"/>
    <w:rsid w:val="008F22AE"/>
    <w:rsid w:val="009054BF"/>
    <w:rsid w:val="00906944"/>
    <w:rsid w:val="00910145"/>
    <w:rsid w:val="00913436"/>
    <w:rsid w:val="00915763"/>
    <w:rsid w:val="00920D95"/>
    <w:rsid w:val="00927164"/>
    <w:rsid w:val="00935B64"/>
    <w:rsid w:val="0095089E"/>
    <w:rsid w:val="00951705"/>
    <w:rsid w:val="00952798"/>
    <w:rsid w:val="00953213"/>
    <w:rsid w:val="0095773C"/>
    <w:rsid w:val="009633EF"/>
    <w:rsid w:val="009711A9"/>
    <w:rsid w:val="009716CE"/>
    <w:rsid w:val="00976CD7"/>
    <w:rsid w:val="00990D2E"/>
    <w:rsid w:val="009A4806"/>
    <w:rsid w:val="009A485E"/>
    <w:rsid w:val="009A5DC6"/>
    <w:rsid w:val="009B0C1A"/>
    <w:rsid w:val="009B2F71"/>
    <w:rsid w:val="009B7603"/>
    <w:rsid w:val="009C179B"/>
    <w:rsid w:val="009C70B6"/>
    <w:rsid w:val="009D050A"/>
    <w:rsid w:val="009D3165"/>
    <w:rsid w:val="009D7427"/>
    <w:rsid w:val="009F2970"/>
    <w:rsid w:val="009F318B"/>
    <w:rsid w:val="009F5312"/>
    <w:rsid w:val="009F76E6"/>
    <w:rsid w:val="009F7F8D"/>
    <w:rsid w:val="00A001B1"/>
    <w:rsid w:val="00A006DB"/>
    <w:rsid w:val="00A02DE8"/>
    <w:rsid w:val="00A054C0"/>
    <w:rsid w:val="00A0708F"/>
    <w:rsid w:val="00A12B56"/>
    <w:rsid w:val="00A21AE7"/>
    <w:rsid w:val="00A22327"/>
    <w:rsid w:val="00A25F72"/>
    <w:rsid w:val="00A31AD9"/>
    <w:rsid w:val="00A32486"/>
    <w:rsid w:val="00A32A7A"/>
    <w:rsid w:val="00A34D71"/>
    <w:rsid w:val="00A3646B"/>
    <w:rsid w:val="00A36AE9"/>
    <w:rsid w:val="00A3769D"/>
    <w:rsid w:val="00A41BDF"/>
    <w:rsid w:val="00A549EE"/>
    <w:rsid w:val="00A63C23"/>
    <w:rsid w:val="00A80295"/>
    <w:rsid w:val="00A80E1A"/>
    <w:rsid w:val="00A83509"/>
    <w:rsid w:val="00A84EFB"/>
    <w:rsid w:val="00A9462D"/>
    <w:rsid w:val="00A96540"/>
    <w:rsid w:val="00A977F3"/>
    <w:rsid w:val="00AA0BF3"/>
    <w:rsid w:val="00AA2D92"/>
    <w:rsid w:val="00AA30B5"/>
    <w:rsid w:val="00AA4498"/>
    <w:rsid w:val="00AA4D71"/>
    <w:rsid w:val="00AA7943"/>
    <w:rsid w:val="00AB4C3F"/>
    <w:rsid w:val="00AB6109"/>
    <w:rsid w:val="00AB6E2F"/>
    <w:rsid w:val="00AC13AD"/>
    <w:rsid w:val="00AC1E9C"/>
    <w:rsid w:val="00AC40E5"/>
    <w:rsid w:val="00AC4E59"/>
    <w:rsid w:val="00AD499F"/>
    <w:rsid w:val="00AD6656"/>
    <w:rsid w:val="00AE0718"/>
    <w:rsid w:val="00AE0E01"/>
    <w:rsid w:val="00AE3685"/>
    <w:rsid w:val="00AE4EA2"/>
    <w:rsid w:val="00AF0D35"/>
    <w:rsid w:val="00AF1373"/>
    <w:rsid w:val="00AF79DA"/>
    <w:rsid w:val="00B004DA"/>
    <w:rsid w:val="00B01B85"/>
    <w:rsid w:val="00B024E6"/>
    <w:rsid w:val="00B04B7D"/>
    <w:rsid w:val="00B13E08"/>
    <w:rsid w:val="00B32418"/>
    <w:rsid w:val="00B328BB"/>
    <w:rsid w:val="00B3534A"/>
    <w:rsid w:val="00B50898"/>
    <w:rsid w:val="00B54304"/>
    <w:rsid w:val="00B5490F"/>
    <w:rsid w:val="00B63675"/>
    <w:rsid w:val="00B65B2F"/>
    <w:rsid w:val="00B676B9"/>
    <w:rsid w:val="00B7534A"/>
    <w:rsid w:val="00B75F2C"/>
    <w:rsid w:val="00B77B7B"/>
    <w:rsid w:val="00B81E29"/>
    <w:rsid w:val="00B861C6"/>
    <w:rsid w:val="00B8791D"/>
    <w:rsid w:val="00B926A4"/>
    <w:rsid w:val="00BA548A"/>
    <w:rsid w:val="00BB5684"/>
    <w:rsid w:val="00BC0209"/>
    <w:rsid w:val="00BC0B61"/>
    <w:rsid w:val="00BC1A9D"/>
    <w:rsid w:val="00BC5771"/>
    <w:rsid w:val="00BC59F5"/>
    <w:rsid w:val="00BC6060"/>
    <w:rsid w:val="00BC6CA6"/>
    <w:rsid w:val="00BC7858"/>
    <w:rsid w:val="00BD5927"/>
    <w:rsid w:val="00BE3250"/>
    <w:rsid w:val="00BE5F7F"/>
    <w:rsid w:val="00BE62CC"/>
    <w:rsid w:val="00BF0DD5"/>
    <w:rsid w:val="00BF3BB7"/>
    <w:rsid w:val="00BF4AB2"/>
    <w:rsid w:val="00BF4B06"/>
    <w:rsid w:val="00BF73A6"/>
    <w:rsid w:val="00C02434"/>
    <w:rsid w:val="00C0265C"/>
    <w:rsid w:val="00C03935"/>
    <w:rsid w:val="00C04E41"/>
    <w:rsid w:val="00C04FFD"/>
    <w:rsid w:val="00C0697E"/>
    <w:rsid w:val="00C15FD4"/>
    <w:rsid w:val="00C16B93"/>
    <w:rsid w:val="00C31F62"/>
    <w:rsid w:val="00C33421"/>
    <w:rsid w:val="00C35702"/>
    <w:rsid w:val="00C4280E"/>
    <w:rsid w:val="00C4400A"/>
    <w:rsid w:val="00C453BC"/>
    <w:rsid w:val="00C45B8A"/>
    <w:rsid w:val="00C5253E"/>
    <w:rsid w:val="00C67C1A"/>
    <w:rsid w:val="00C73426"/>
    <w:rsid w:val="00C73B29"/>
    <w:rsid w:val="00C755F1"/>
    <w:rsid w:val="00C8291E"/>
    <w:rsid w:val="00C84190"/>
    <w:rsid w:val="00C86B47"/>
    <w:rsid w:val="00C87C49"/>
    <w:rsid w:val="00C968EA"/>
    <w:rsid w:val="00CB0311"/>
    <w:rsid w:val="00CB1FAE"/>
    <w:rsid w:val="00CB611A"/>
    <w:rsid w:val="00CC1C4A"/>
    <w:rsid w:val="00CC2229"/>
    <w:rsid w:val="00CC3345"/>
    <w:rsid w:val="00CC4E41"/>
    <w:rsid w:val="00CC5AAF"/>
    <w:rsid w:val="00CD5D0D"/>
    <w:rsid w:val="00CD76C7"/>
    <w:rsid w:val="00CE32CA"/>
    <w:rsid w:val="00CE3EDA"/>
    <w:rsid w:val="00CE4D9A"/>
    <w:rsid w:val="00CE58AA"/>
    <w:rsid w:val="00CF4954"/>
    <w:rsid w:val="00CF7F9E"/>
    <w:rsid w:val="00D04075"/>
    <w:rsid w:val="00D054F1"/>
    <w:rsid w:val="00D10720"/>
    <w:rsid w:val="00D14FB1"/>
    <w:rsid w:val="00D24FAA"/>
    <w:rsid w:val="00D257DA"/>
    <w:rsid w:val="00D3115C"/>
    <w:rsid w:val="00D33B42"/>
    <w:rsid w:val="00D357E2"/>
    <w:rsid w:val="00D366C4"/>
    <w:rsid w:val="00D442EA"/>
    <w:rsid w:val="00D46E0E"/>
    <w:rsid w:val="00D47AB4"/>
    <w:rsid w:val="00D5355F"/>
    <w:rsid w:val="00D53B10"/>
    <w:rsid w:val="00D5616A"/>
    <w:rsid w:val="00D5630F"/>
    <w:rsid w:val="00D70178"/>
    <w:rsid w:val="00D7545A"/>
    <w:rsid w:val="00D77816"/>
    <w:rsid w:val="00D8041A"/>
    <w:rsid w:val="00D87608"/>
    <w:rsid w:val="00D93877"/>
    <w:rsid w:val="00D95CDB"/>
    <w:rsid w:val="00D97EF1"/>
    <w:rsid w:val="00DA0713"/>
    <w:rsid w:val="00DA2D5E"/>
    <w:rsid w:val="00DA58A6"/>
    <w:rsid w:val="00DC02B0"/>
    <w:rsid w:val="00DC46E7"/>
    <w:rsid w:val="00DD01F5"/>
    <w:rsid w:val="00DD5B83"/>
    <w:rsid w:val="00DD7D25"/>
    <w:rsid w:val="00DE18F8"/>
    <w:rsid w:val="00DE3730"/>
    <w:rsid w:val="00DE4621"/>
    <w:rsid w:val="00DE7A2F"/>
    <w:rsid w:val="00E0228C"/>
    <w:rsid w:val="00E12B85"/>
    <w:rsid w:val="00E210C7"/>
    <w:rsid w:val="00E21753"/>
    <w:rsid w:val="00E23F0B"/>
    <w:rsid w:val="00E27881"/>
    <w:rsid w:val="00E30322"/>
    <w:rsid w:val="00E306C9"/>
    <w:rsid w:val="00E3632B"/>
    <w:rsid w:val="00E45DEE"/>
    <w:rsid w:val="00E46307"/>
    <w:rsid w:val="00E54A94"/>
    <w:rsid w:val="00E555D6"/>
    <w:rsid w:val="00E56EA5"/>
    <w:rsid w:val="00E6015E"/>
    <w:rsid w:val="00E6248B"/>
    <w:rsid w:val="00E63218"/>
    <w:rsid w:val="00E654CD"/>
    <w:rsid w:val="00E672A1"/>
    <w:rsid w:val="00E7084E"/>
    <w:rsid w:val="00E70F9D"/>
    <w:rsid w:val="00E7101A"/>
    <w:rsid w:val="00E72548"/>
    <w:rsid w:val="00E72964"/>
    <w:rsid w:val="00E73288"/>
    <w:rsid w:val="00E77294"/>
    <w:rsid w:val="00E77F97"/>
    <w:rsid w:val="00E87C8A"/>
    <w:rsid w:val="00E91C33"/>
    <w:rsid w:val="00E91D16"/>
    <w:rsid w:val="00E94097"/>
    <w:rsid w:val="00E94CDD"/>
    <w:rsid w:val="00E966BD"/>
    <w:rsid w:val="00EA1404"/>
    <w:rsid w:val="00EA19F6"/>
    <w:rsid w:val="00EA263D"/>
    <w:rsid w:val="00EA3EED"/>
    <w:rsid w:val="00EB1977"/>
    <w:rsid w:val="00EB1E09"/>
    <w:rsid w:val="00EC16D5"/>
    <w:rsid w:val="00EC5837"/>
    <w:rsid w:val="00EC6744"/>
    <w:rsid w:val="00ED09FA"/>
    <w:rsid w:val="00ED1A37"/>
    <w:rsid w:val="00ED4FC3"/>
    <w:rsid w:val="00ED74D2"/>
    <w:rsid w:val="00EE45E4"/>
    <w:rsid w:val="00EF05DF"/>
    <w:rsid w:val="00EF067B"/>
    <w:rsid w:val="00EF45FD"/>
    <w:rsid w:val="00EF4843"/>
    <w:rsid w:val="00EF5CF6"/>
    <w:rsid w:val="00F017B7"/>
    <w:rsid w:val="00F03A45"/>
    <w:rsid w:val="00F1192C"/>
    <w:rsid w:val="00F221F8"/>
    <w:rsid w:val="00F2460D"/>
    <w:rsid w:val="00F36E2D"/>
    <w:rsid w:val="00F419A5"/>
    <w:rsid w:val="00F422F5"/>
    <w:rsid w:val="00F4349F"/>
    <w:rsid w:val="00F471C4"/>
    <w:rsid w:val="00F5019A"/>
    <w:rsid w:val="00F563F4"/>
    <w:rsid w:val="00F71D2A"/>
    <w:rsid w:val="00F74790"/>
    <w:rsid w:val="00F7612D"/>
    <w:rsid w:val="00F7660E"/>
    <w:rsid w:val="00F779B5"/>
    <w:rsid w:val="00F81C11"/>
    <w:rsid w:val="00F90B69"/>
    <w:rsid w:val="00F949A3"/>
    <w:rsid w:val="00F94E09"/>
    <w:rsid w:val="00F96D3A"/>
    <w:rsid w:val="00FA3CD8"/>
    <w:rsid w:val="00FA40CF"/>
    <w:rsid w:val="00FA46D7"/>
    <w:rsid w:val="00FB3F15"/>
    <w:rsid w:val="00FB4C88"/>
    <w:rsid w:val="00FB5B0A"/>
    <w:rsid w:val="00FB621B"/>
    <w:rsid w:val="00FC1039"/>
    <w:rsid w:val="00FC33A5"/>
    <w:rsid w:val="00FD1012"/>
    <w:rsid w:val="00FD3327"/>
    <w:rsid w:val="00FD5180"/>
    <w:rsid w:val="00FD677C"/>
    <w:rsid w:val="00FD6AFE"/>
    <w:rsid w:val="00FE120C"/>
    <w:rsid w:val="00FE2954"/>
    <w:rsid w:val="00FE3947"/>
    <w:rsid w:val="00FE5D95"/>
    <w:rsid w:val="00FE7A8A"/>
    <w:rsid w:val="00FE7C02"/>
    <w:rsid w:val="00FF2A2A"/>
    <w:rsid w:val="00FF2B0D"/>
    <w:rsid w:val="00FF2F9E"/>
    <w:rsid w:val="00FF5F43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9030A"/>
  <w14:defaultImageDpi w14:val="330"/>
  <w15:chartTrackingRefBased/>
  <w15:docId w15:val="{86EB7132-480C-4639-9008-53392CA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68EA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spacing w:after="240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jc w:val="center"/>
      <w:outlineLvl w:val="1"/>
    </w:pPr>
    <w:rPr>
      <w:rFonts w:ascii="Frutiger 45 Light" w:hAnsi="Frutiger 45 Light"/>
      <w:b/>
      <w:caps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outlineLvl w:val="2"/>
    </w:pPr>
    <w:rPr>
      <w:rFonts w:ascii="Frutiger 45 Light" w:hAnsi="Frutiger 45 Light"/>
      <w:b/>
      <w:cap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ind w:left="-108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right" w:pos="866"/>
      </w:tabs>
      <w:ind w:left="34"/>
      <w:jc w:val="right"/>
      <w:outlineLvl w:val="5"/>
    </w:pPr>
    <w:rPr>
      <w:rFonts w:cs="Arial"/>
      <w:b/>
      <w:cap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Frutiger 45 Light" w:hAnsi="Frutiger 45 Light"/>
      <w:sz w:val="4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Verdana" w:hAnsi="Verdana"/>
      <w:b/>
      <w:sz w:val="18"/>
      <w:szCs w:val="18"/>
      <w:lang w:val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</w:style>
  <w:style w:type="character" w:styleId="Hipercze">
    <w:name w:val="Hyperlink"/>
    <w:rPr>
      <w:rFonts w:ascii="Arial" w:hAnsi="Arial"/>
      <w:dstrike w:val="0"/>
      <w:color w:val="333399"/>
      <w:u w:val="none"/>
      <w:vertAlign w:val="baseli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Verdana" w:hAnsi="Verdana"/>
      <w:sz w:val="20"/>
      <w:szCs w:val="24"/>
      <w:lang w:val="pl-PL"/>
    </w:rPr>
  </w:style>
  <w:style w:type="paragraph" w:styleId="Tekstpodstawowy2">
    <w:name w:val="Body Text 2"/>
    <w:basedOn w:val="Normalny"/>
    <w:pPr>
      <w:jc w:val="both"/>
    </w:pPr>
    <w:rPr>
      <w:rFonts w:cs="Arial"/>
      <w:sz w:val="21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InsideAddress">
    <w:name w:val="Inside Address"/>
    <w:basedOn w:val="Normalny"/>
  </w:style>
  <w:style w:type="paragraph" w:styleId="Tekstpodstawowywcity">
    <w:name w:val="Body Text Indent"/>
    <w:basedOn w:val="Normalny"/>
    <w:pPr>
      <w:ind w:left="34"/>
      <w:jc w:val="both"/>
    </w:pPr>
    <w:rPr>
      <w:rFonts w:ascii="Verdana" w:hAnsi="Verdana" w:cs="Arial"/>
      <w:sz w:val="18"/>
      <w:lang w:val="pl-PL"/>
    </w:rPr>
  </w:style>
  <w:style w:type="paragraph" w:styleId="Tekstpodstawowy3">
    <w:name w:val="Body Text 3"/>
    <w:basedOn w:val="Normalny"/>
    <w:rPr>
      <w:rFonts w:ascii="Verdana" w:hAnsi="Verdana"/>
      <w:sz w:val="20"/>
      <w:lang w:val="pl-PL"/>
    </w:rPr>
  </w:style>
  <w:style w:type="paragraph" w:styleId="Tekstpodstawowywcity2">
    <w:name w:val="Body Text Indent 2"/>
    <w:basedOn w:val="Normalny"/>
    <w:pPr>
      <w:ind w:left="34"/>
    </w:pPr>
    <w:rPr>
      <w:rFonts w:ascii="Verdana" w:hAnsi="Verdana" w:cs="Arial"/>
      <w:sz w:val="18"/>
      <w:lang w:val="pl-PL"/>
    </w:rPr>
  </w:style>
  <w:style w:type="paragraph" w:styleId="Legenda">
    <w:name w:val="caption"/>
    <w:basedOn w:val="Normalny"/>
    <w:next w:val="Normalny"/>
    <w:qFormat/>
    <w:rPr>
      <w:rFonts w:ascii="Verdana" w:hAnsi="Verdana"/>
      <w:b/>
      <w:bCs/>
      <w:sz w:val="18"/>
      <w:lang w:val="pl-PL"/>
    </w:rPr>
  </w:style>
  <w:style w:type="paragraph" w:styleId="Tekstpodstawowywcity3">
    <w:name w:val="Body Text Indent 3"/>
    <w:basedOn w:val="Normalny"/>
    <w:pPr>
      <w:ind w:left="34"/>
      <w:jc w:val="both"/>
    </w:pPr>
    <w:rPr>
      <w:rFonts w:ascii="Verdana" w:hAnsi="Verdana" w:cs="Arial"/>
      <w:color w:val="C0C0C0"/>
      <w:sz w:val="18"/>
      <w:lang w:val="pl-PL"/>
    </w:rPr>
  </w:style>
  <w:style w:type="paragraph" w:styleId="Tekstprzypisudolnego">
    <w:name w:val="footnote text"/>
    <w:basedOn w:val="Normalny"/>
    <w:semiHidden/>
    <w:rsid w:val="00AA30B5"/>
    <w:rPr>
      <w:sz w:val="20"/>
    </w:rPr>
  </w:style>
  <w:style w:type="character" w:styleId="Odwoanieprzypisudolnego">
    <w:name w:val="footnote reference"/>
    <w:semiHidden/>
    <w:rsid w:val="00AA30B5"/>
    <w:rPr>
      <w:vertAlign w:val="superscript"/>
    </w:rPr>
  </w:style>
  <w:style w:type="paragraph" w:styleId="Tekstdymka">
    <w:name w:val="Balloon Text"/>
    <w:basedOn w:val="Normalny"/>
    <w:link w:val="TekstdymkaZnak"/>
    <w:rsid w:val="00CB611A"/>
    <w:rPr>
      <w:rFonts w:ascii="Lucida Grande" w:hAnsi="Lucida Grande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CB611A"/>
    <w:rPr>
      <w:rFonts w:ascii="Lucida Grande" w:hAnsi="Lucida Grande" w:cs="Lucida Grande"/>
      <w:sz w:val="18"/>
      <w:szCs w:val="18"/>
      <w:lang w:val="en-GB"/>
    </w:rPr>
  </w:style>
  <w:style w:type="character" w:customStyle="1" w:styleId="grame">
    <w:name w:val="grame"/>
    <w:basedOn w:val="Domylnaczcionkaakapitu"/>
    <w:rsid w:val="003A0DD7"/>
  </w:style>
  <w:style w:type="paragraph" w:customStyle="1" w:styleId="Jasnasiatkaakcent31">
    <w:name w:val="Jasna siatka — akcent 31"/>
    <w:basedOn w:val="Normalny"/>
    <w:uiPriority w:val="72"/>
    <w:qFormat/>
    <w:rsid w:val="00C8291E"/>
    <w:pPr>
      <w:ind w:left="708"/>
    </w:pPr>
  </w:style>
  <w:style w:type="character" w:customStyle="1" w:styleId="StopkaZnak">
    <w:name w:val="Stopka Znak"/>
    <w:link w:val="Stopka"/>
    <w:rsid w:val="00D95CDB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E306C9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customStyle="1" w:styleId="Address">
    <w:name w:val="Address"/>
    <w:basedOn w:val="Normalny"/>
    <w:rsid w:val="00074156"/>
    <w:pPr>
      <w:widowControl w:val="0"/>
    </w:pPr>
    <w:rPr>
      <w:sz w:val="16"/>
      <w:szCs w:val="24"/>
    </w:rPr>
  </w:style>
  <w:style w:type="character" w:customStyle="1" w:styleId="TekstpodstawowyZnak">
    <w:name w:val="Tekst podstawowy Znak"/>
    <w:link w:val="Tekstpodstawowy"/>
    <w:rsid w:val="00ED09FA"/>
    <w:rPr>
      <w:rFonts w:ascii="Verdana" w:hAnsi="Verdana"/>
      <w:szCs w:val="24"/>
      <w:lang w:val="pl-PL"/>
    </w:rPr>
  </w:style>
  <w:style w:type="character" w:styleId="Tekstzastpczy">
    <w:name w:val="Placeholder Text"/>
    <w:basedOn w:val="Domylnaczcionkaakapitu"/>
    <w:uiPriority w:val="99"/>
    <w:unhideWhenUsed/>
    <w:rsid w:val="00DD7D25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B32418"/>
    <w:rPr>
      <w:rFonts w:ascii="Arial" w:hAnsi="Arial"/>
      <w:sz w:val="22"/>
      <w:lang w:val="en-GB" w:eastAsia="en-US"/>
    </w:rPr>
  </w:style>
  <w:style w:type="paragraph" w:styleId="Bezodstpw">
    <w:name w:val="No Spacing"/>
    <w:uiPriority w:val="99"/>
    <w:qFormat/>
    <w:rsid w:val="0052281F"/>
    <w:rPr>
      <w:rFonts w:ascii="Arial" w:hAnsi="Arial"/>
      <w:sz w:val="22"/>
      <w:lang w:val="en-GB" w:eastAsia="en-US"/>
    </w:rPr>
  </w:style>
  <w:style w:type="table" w:styleId="Tabela-Siatka">
    <w:name w:val="Table Grid"/>
    <w:basedOn w:val="Standardowy"/>
    <w:rsid w:val="00B6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nton\Desktop\08%20-%20CT%20Mtg%20not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62320AC2-C5AB-4859-A721-7A11E2536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7556B-5580-4934-B587-A69D67E4D7EB}"/>
</file>

<file path=customXml/itemProps3.xml><?xml version="1.0" encoding="utf-8"?>
<ds:datastoreItem xmlns:ds="http://schemas.openxmlformats.org/officeDocument/2006/customXml" ds:itemID="{7575C747-EA52-44E5-A68B-323106B7B6B4}"/>
</file>

<file path=customXml/itemProps4.xml><?xml version="1.0" encoding="utf-8"?>
<ds:datastoreItem xmlns:ds="http://schemas.openxmlformats.org/officeDocument/2006/customXml" ds:itemID="{BE763DD7-00DD-438E-88BF-F55086C8477A}"/>
</file>

<file path=docProps/app.xml><?xml version="1.0" encoding="utf-8"?>
<Properties xmlns="http://schemas.openxmlformats.org/officeDocument/2006/extended-properties" xmlns:vt="http://schemas.openxmlformats.org/officeDocument/2006/docPropsVTypes">
  <Template>08 - CT Mtg notes.dot</Template>
  <TotalTime>136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Reesco Sp. z o.o.</Company>
  <LinksUpToDate>false</LinksUpToDate>
  <CharactersWithSpaces>697</CharactersWithSpaces>
  <SharedDoc>false</SharedDoc>
  <HyperlinkBase/>
  <HLinks>
    <vt:vector size="6" baseType="variant">
      <vt:variant>
        <vt:i4>6226025</vt:i4>
      </vt:variant>
      <vt:variant>
        <vt:i4>6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Artur Winnicki</dc:creator>
  <cp:keywords/>
  <cp:lastModifiedBy>Piotr Zawadzki</cp:lastModifiedBy>
  <cp:revision>31</cp:revision>
  <cp:lastPrinted>2023-05-08T12:07:00Z</cp:lastPrinted>
  <dcterms:created xsi:type="dcterms:W3CDTF">2020-10-21T10:30:00Z</dcterms:created>
  <dcterms:modified xsi:type="dcterms:W3CDTF">2023-05-08T12:08:00Z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